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4B" w:rsidRDefault="0002404B"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-483235</wp:posOffset>
            </wp:positionV>
            <wp:extent cx="6234430" cy="1274445"/>
            <wp:effectExtent l="0" t="0" r="0" b="1905"/>
            <wp:wrapSquare wrapText="bothSides"/>
            <wp:docPr id="2" name="Slika 2" descr="C:\Users\LUKA\Desktop\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LUKA\Desktop\MEM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4B" w:rsidRPr="00767864" w:rsidRDefault="0002404B" w:rsidP="0002404B">
      <w:pPr>
        <w:ind w:left="2832" w:firstLine="708"/>
        <w:rPr>
          <w:b/>
          <w:sz w:val="32"/>
          <w:szCs w:val="32"/>
        </w:rPr>
      </w:pPr>
      <w:r w:rsidRPr="00767864">
        <w:rPr>
          <w:b/>
          <w:sz w:val="32"/>
          <w:szCs w:val="32"/>
        </w:rPr>
        <w:t xml:space="preserve">ERASMUS+ </w:t>
      </w:r>
      <w:r w:rsidR="003D39B5">
        <w:rPr>
          <w:b/>
          <w:sz w:val="32"/>
          <w:szCs w:val="32"/>
        </w:rPr>
        <w:t>2016</w:t>
      </w:r>
    </w:p>
    <w:p w:rsidR="0002404B" w:rsidRPr="00767864" w:rsidRDefault="0002404B" w:rsidP="0002404B">
      <w:pPr>
        <w:rPr>
          <w:b/>
          <w:sz w:val="24"/>
        </w:rPr>
      </w:pPr>
      <w:r>
        <w:tab/>
      </w:r>
      <w:r>
        <w:tab/>
        <w:t xml:space="preserve">  </w:t>
      </w:r>
      <w:r w:rsidRPr="00767864">
        <w:rPr>
          <w:b/>
        </w:rPr>
        <w:t>-</w:t>
      </w:r>
      <w:r w:rsidRPr="00767864">
        <w:rPr>
          <w:b/>
          <w:sz w:val="24"/>
        </w:rPr>
        <w:t>informacije roditeljima o projektu mobilnosti</w:t>
      </w:r>
      <w:r w:rsidR="003D39B5">
        <w:rPr>
          <w:b/>
          <w:sz w:val="24"/>
        </w:rPr>
        <w:t xml:space="preserve"> : TRAVELING AND LEARNING</w:t>
      </w:r>
    </w:p>
    <w:p w:rsidR="003D39B5" w:rsidRPr="003D39B5" w:rsidRDefault="003D39B5" w:rsidP="003D39B5">
      <w:pPr>
        <w:spacing w:after="0" w:line="240" w:lineRule="auto"/>
      </w:pPr>
      <w:r w:rsidRPr="003D39B5">
        <w:t>Projekt počiva na partnerstvu između Obrtne tehničke škole Split i strukovne škole</w:t>
      </w:r>
      <w:r w:rsidR="00CD632A">
        <w:t xml:space="preserve"> </w:t>
      </w:r>
      <w:proofErr w:type="spellStart"/>
      <w:r w:rsidR="00CD632A" w:rsidRPr="00CD632A">
        <w:t>Lycée</w:t>
      </w:r>
      <w:proofErr w:type="spellEnd"/>
      <w:r w:rsidR="00CD632A" w:rsidRPr="00CD632A">
        <w:t xml:space="preserve"> </w:t>
      </w:r>
      <w:proofErr w:type="spellStart"/>
      <w:r w:rsidR="00CD632A" w:rsidRPr="00CD632A">
        <w:t>Pierre</w:t>
      </w:r>
      <w:proofErr w:type="spellEnd"/>
      <w:r w:rsidR="00CD632A" w:rsidRPr="00CD632A">
        <w:t>-</w:t>
      </w:r>
      <w:proofErr w:type="spellStart"/>
      <w:r w:rsidR="00CD632A" w:rsidRPr="00CD632A">
        <w:t>Joël</w:t>
      </w:r>
      <w:proofErr w:type="spellEnd"/>
      <w:r w:rsidR="00CD632A" w:rsidRPr="00CD632A">
        <w:t xml:space="preserve"> </w:t>
      </w:r>
      <w:proofErr w:type="spellStart"/>
      <w:r w:rsidR="00CD632A" w:rsidRPr="00CD632A">
        <w:t>Bonté</w:t>
      </w:r>
      <w:proofErr w:type="spellEnd"/>
      <w:r w:rsidR="00CD632A" w:rsidRPr="00CD632A">
        <w:t xml:space="preserve"> - </w:t>
      </w:r>
      <w:proofErr w:type="spellStart"/>
      <w:r w:rsidR="00CD632A" w:rsidRPr="00CD632A">
        <w:t>Riom</w:t>
      </w:r>
      <w:proofErr w:type="spellEnd"/>
      <w:r w:rsidRPr="003D39B5">
        <w:t xml:space="preserve"> </w:t>
      </w:r>
      <w:r w:rsidR="00CD632A">
        <w:t xml:space="preserve">pokraj </w:t>
      </w:r>
      <w:proofErr w:type="spellStart"/>
      <w:r w:rsidR="00CD632A">
        <w:t>Clermot</w:t>
      </w:r>
      <w:proofErr w:type="spellEnd"/>
      <w:r w:rsidR="00CD632A">
        <w:t>-</w:t>
      </w:r>
      <w:proofErr w:type="spellStart"/>
      <w:r w:rsidR="00CD632A">
        <w:t>Ferranda</w:t>
      </w:r>
      <w:proofErr w:type="spellEnd"/>
      <w:r w:rsidR="00CD632A">
        <w:t xml:space="preserve"> u Francuskoj .</w:t>
      </w:r>
      <w:r w:rsidRPr="003D39B5">
        <w:t xml:space="preserve">Obrtna tehnička škola je do sada šest puta sudjelovala u projektima mobilnosti -četiri projekta Leonardo da Vinci mobilnosti: tri puta u partnerstvu sa strukovnom školom iz </w:t>
      </w:r>
      <w:proofErr w:type="spellStart"/>
      <w:r w:rsidRPr="003D39B5">
        <w:t>Meauxa</w:t>
      </w:r>
      <w:proofErr w:type="spellEnd"/>
      <w:r w:rsidRPr="003D39B5">
        <w:t xml:space="preserve"> u Francuskoj, te jednom s tvrtkom </w:t>
      </w:r>
      <w:proofErr w:type="spellStart"/>
      <w:r w:rsidRPr="003D39B5">
        <w:t>Vitalis</w:t>
      </w:r>
      <w:proofErr w:type="spellEnd"/>
      <w:r w:rsidRPr="003D39B5">
        <w:t xml:space="preserve"> iz Njemačke i u jednom </w:t>
      </w:r>
      <w:proofErr w:type="spellStart"/>
      <w:r w:rsidRPr="003D39B5">
        <w:t>Erasmu</w:t>
      </w:r>
      <w:proofErr w:type="spellEnd"/>
      <w:r w:rsidRPr="003D39B5">
        <w:t xml:space="preserve">+ 2014. KA1 projektu u partnerstvu s tvrtkom </w:t>
      </w:r>
      <w:proofErr w:type="spellStart"/>
      <w:r w:rsidRPr="003D39B5">
        <w:t>Your</w:t>
      </w:r>
      <w:proofErr w:type="spellEnd"/>
      <w:r w:rsidRPr="003D39B5">
        <w:t xml:space="preserve"> </w:t>
      </w:r>
      <w:proofErr w:type="spellStart"/>
      <w:r w:rsidRPr="003D39B5">
        <w:t>International</w:t>
      </w:r>
      <w:proofErr w:type="spellEnd"/>
      <w:r w:rsidRPr="003D39B5">
        <w:t xml:space="preserve"> </w:t>
      </w:r>
      <w:proofErr w:type="spellStart"/>
      <w:r w:rsidRPr="003D39B5">
        <w:t>Training</w:t>
      </w:r>
      <w:proofErr w:type="spellEnd"/>
      <w:r w:rsidRPr="003D39B5">
        <w:t xml:space="preserve"> iz </w:t>
      </w:r>
      <w:proofErr w:type="spellStart"/>
      <w:r w:rsidRPr="003D39B5">
        <w:t>Corka</w:t>
      </w:r>
      <w:proofErr w:type="spellEnd"/>
      <w:r w:rsidRPr="003D39B5">
        <w:t xml:space="preserve"> u Irskoj. Prošle godine učenici su putovali u Njemačku, </w:t>
      </w:r>
      <w:proofErr w:type="spellStart"/>
      <w:r w:rsidRPr="003D39B5">
        <w:t>Kiel</w:t>
      </w:r>
      <w:proofErr w:type="spellEnd"/>
      <w:r w:rsidRPr="003D39B5">
        <w:t xml:space="preserve"> i Španjolsku, Sevillu. Iskustvo u projektima mobilnosti iskoristili smo za pripremu prijave novog projekta mobilnosti.</w:t>
      </w:r>
    </w:p>
    <w:p w:rsidR="003D39B5" w:rsidRDefault="003D39B5" w:rsidP="0002404B">
      <w:pPr>
        <w:spacing w:after="0" w:line="240" w:lineRule="auto"/>
      </w:pPr>
    </w:p>
    <w:p w:rsidR="0002404B" w:rsidRDefault="0002404B" w:rsidP="0002404B">
      <w:pPr>
        <w:spacing w:after="0" w:line="240" w:lineRule="auto"/>
      </w:pPr>
      <w:r>
        <w:t xml:space="preserve">Selekcija učenika obavit će se prema unaprijed određenim kriterijima, a to su: </w:t>
      </w:r>
    </w:p>
    <w:p w:rsidR="0002404B" w:rsidRDefault="0002404B" w:rsidP="0002404B">
      <w:pPr>
        <w:spacing w:after="0" w:line="240" w:lineRule="auto"/>
      </w:pPr>
      <w:r>
        <w:t>uspj</w:t>
      </w:r>
      <w:r w:rsidR="00D34CF4">
        <w:t>eh u obavljanju stručne prakse</w:t>
      </w:r>
      <w:r w:rsidR="00C15D64">
        <w:t>, ocjene</w:t>
      </w:r>
      <w:r>
        <w:t>, m</w:t>
      </w:r>
      <w:r w:rsidR="00C15D64">
        <w:t>otivacija, vladanje</w:t>
      </w:r>
      <w:r>
        <w:t xml:space="preserve"> i poznavanje engleskog </w:t>
      </w:r>
      <w:r w:rsidR="00CD632A">
        <w:t xml:space="preserve"> </w:t>
      </w:r>
      <w:bookmarkStart w:id="0" w:name="_GoBack"/>
      <w:bookmarkEnd w:id="0"/>
      <w:r>
        <w:t>jezika.</w:t>
      </w:r>
    </w:p>
    <w:p w:rsidR="003D39B5" w:rsidRDefault="003D39B5" w:rsidP="0002404B">
      <w:pPr>
        <w:spacing w:after="0" w:line="240" w:lineRule="auto"/>
      </w:pPr>
    </w:p>
    <w:p w:rsidR="003D39B5" w:rsidRDefault="003D39B5" w:rsidP="002264DA">
      <w:pPr>
        <w:spacing w:after="0" w:line="240" w:lineRule="auto"/>
      </w:pPr>
      <w:r w:rsidRPr="003D39B5">
        <w:t xml:space="preserve">U mobilnosti u </w:t>
      </w:r>
      <w:r w:rsidR="00CD632A">
        <w:t>Francusku</w:t>
      </w:r>
      <w:r w:rsidRPr="003D39B5">
        <w:t xml:space="preserve"> sudjeluje 8 učenika</w:t>
      </w:r>
      <w:r>
        <w:t>: 2</w:t>
      </w:r>
      <w:r w:rsidR="00CD632A">
        <w:t xml:space="preserve"> stolara, 2 drvodjeljska tehničara dizajnera, 2 instalatera grijanja i klimatizacije i 2 vodoinstalatera</w:t>
      </w:r>
      <w:r>
        <w:t>. U pratnji učenika biti će jedan nastavnik-pratitelj.</w:t>
      </w:r>
    </w:p>
    <w:p w:rsidR="002264DA" w:rsidRDefault="002264DA" w:rsidP="002264DA">
      <w:pPr>
        <w:spacing w:after="0" w:line="240" w:lineRule="auto"/>
      </w:pPr>
    </w:p>
    <w:p w:rsidR="0002404B" w:rsidRDefault="0002404B" w:rsidP="0002404B">
      <w:r>
        <w:t xml:space="preserve">Mobilnost će trajati ukupno </w:t>
      </w:r>
      <w:r w:rsidR="003D39B5">
        <w:rPr>
          <w:b/>
        </w:rPr>
        <w:t>14 dana u ožujku 2017</w:t>
      </w:r>
      <w:r w:rsidRPr="001913CD">
        <w:rPr>
          <w:b/>
        </w:rPr>
        <w:t>.</w:t>
      </w:r>
      <w:r>
        <w:t xml:space="preserve"> </w:t>
      </w:r>
    </w:p>
    <w:p w:rsidR="0002404B" w:rsidRDefault="0002404B" w:rsidP="0002404B">
      <w:r>
        <w:t xml:space="preserve">Svi učenici će prethodno proći potrebnu kulturološku, jezičnu, pedagošku i informatičku pripremu za mobilnost u sklopu koje će u školi imati dodatne sate engleskog jezika, povijesti, povijesti umjetnosti, zemljopisa i računalstva, dok će u pedagošku pripremu biti uključena školska psihologinja. </w:t>
      </w:r>
    </w:p>
    <w:p w:rsidR="0002404B" w:rsidRDefault="0002404B" w:rsidP="0002404B">
      <w:r>
        <w:t xml:space="preserve">Tijekom mobilnosti učenici će obavljati stručnu praksu u specijaliziranim radionicama.  Bit će nadzirani i praćeni od strane nastavnika-pratitelja i </w:t>
      </w:r>
      <w:r w:rsidR="002264DA">
        <w:t>mentora-stručnjaka iz radionice</w:t>
      </w:r>
      <w:r w:rsidR="00C15D64">
        <w:t xml:space="preserve">. </w:t>
      </w:r>
      <w:r>
        <w:t xml:space="preserve">Po završetku mobilnosti učenici će dobiti potvrdu-certifikat o sudjelovanju u projektu od škole i partnerske ustanove, kao i </w:t>
      </w:r>
      <w:proofErr w:type="spellStart"/>
      <w:r>
        <w:t>Europass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u kojem će biti podaci o stečenim kompetencijama. </w:t>
      </w:r>
    </w:p>
    <w:p w:rsidR="0002404B" w:rsidRDefault="0002404B" w:rsidP="0002404B">
      <w:r>
        <w:t>Nakon završetka mobilnosti obavit će se evaluacija projekta, diseminacija rezultata na nivou ustanove i na lokalnoj/regionalnoj/nacionalnoj/internacionalnoj razini, te ispuniti završna izvješća.</w:t>
      </w:r>
    </w:p>
    <w:p w:rsidR="0002404B" w:rsidRDefault="0002404B" w:rsidP="0002404B">
      <w:r>
        <w:t xml:space="preserve">Svi troškovi mobilnosti učenika pokriveni su sredstvima iz projekta </w:t>
      </w:r>
      <w:proofErr w:type="spellStart"/>
      <w:r>
        <w:t>Erasmus</w:t>
      </w:r>
      <w:proofErr w:type="spellEnd"/>
      <w:r>
        <w:t>+.</w:t>
      </w:r>
    </w:p>
    <w:p w:rsidR="0002404B" w:rsidRDefault="003D39B5" w:rsidP="003D39B5">
      <w:pPr>
        <w:pStyle w:val="StandardWeb"/>
        <w:jc w:val="both"/>
      </w:pPr>
      <w:r>
        <w:t xml:space="preserve"> </w:t>
      </w:r>
    </w:p>
    <w:p w:rsidR="00561695" w:rsidRPr="007F7DB9" w:rsidRDefault="00561695"/>
    <w:sectPr w:rsidR="00561695" w:rsidRPr="007F7DB9" w:rsidSect="007F7DB9"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4B"/>
    <w:rsid w:val="0002404B"/>
    <w:rsid w:val="000F44A8"/>
    <w:rsid w:val="000F56FC"/>
    <w:rsid w:val="00176A8C"/>
    <w:rsid w:val="002264DA"/>
    <w:rsid w:val="002359F8"/>
    <w:rsid w:val="00270072"/>
    <w:rsid w:val="002907BF"/>
    <w:rsid w:val="003C09AA"/>
    <w:rsid w:val="003D39B5"/>
    <w:rsid w:val="004332C5"/>
    <w:rsid w:val="00436299"/>
    <w:rsid w:val="004F4184"/>
    <w:rsid w:val="00561695"/>
    <w:rsid w:val="00596D68"/>
    <w:rsid w:val="006D41B2"/>
    <w:rsid w:val="00713E04"/>
    <w:rsid w:val="007E7450"/>
    <w:rsid w:val="007F7DB9"/>
    <w:rsid w:val="008C74D3"/>
    <w:rsid w:val="00C15D64"/>
    <w:rsid w:val="00CD632A"/>
    <w:rsid w:val="00D34CF4"/>
    <w:rsid w:val="00D50B31"/>
    <w:rsid w:val="00DE3D3D"/>
    <w:rsid w:val="00E9747A"/>
    <w:rsid w:val="00F3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4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F7DB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3D3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4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F7DB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3D3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Documents\DOPISI\memo,_KONA&#268;NI,19.sije&#269;nja_2013.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memo,_KONAČNI,19.siječnja_2013.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2</cp:revision>
  <cp:lastPrinted>2016-09-15T14:23:00Z</cp:lastPrinted>
  <dcterms:created xsi:type="dcterms:W3CDTF">2016-09-15T14:24:00Z</dcterms:created>
  <dcterms:modified xsi:type="dcterms:W3CDTF">2016-09-15T14:24:00Z</dcterms:modified>
</cp:coreProperties>
</file>